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黑体" w:eastAsia="黑体" w:cs="宋体"/>
          <w:sz w:val="36"/>
          <w:szCs w:val="36"/>
        </w:rPr>
      </w:pPr>
      <w:bookmarkStart w:id="0" w:name="_GoBack"/>
      <w:r>
        <w:rPr>
          <w:rFonts w:hint="eastAsia" w:ascii="黑体" w:eastAsia="黑体" w:cs="宋体"/>
          <w:sz w:val="36"/>
          <w:szCs w:val="36"/>
        </w:rPr>
        <w:t>惠州市</w:t>
      </w:r>
      <w:r>
        <w:rPr>
          <w:rFonts w:hint="eastAsia" w:ascii="黑体" w:eastAsia="黑体" w:cs="宋体"/>
          <w:sz w:val="36"/>
          <w:szCs w:val="36"/>
          <w:lang w:eastAsia="zh-CN"/>
        </w:rPr>
        <w:t>自然资源</w:t>
      </w:r>
      <w:r>
        <w:rPr>
          <w:rFonts w:hint="eastAsia" w:ascii="黑体" w:eastAsia="黑体" w:cs="宋体"/>
          <w:sz w:val="36"/>
          <w:szCs w:val="36"/>
        </w:rPr>
        <w:t>行业专业技术人才职称评审委员会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黑体" w:eastAsia="黑体" w:cs="宋体"/>
          <w:sz w:val="36"/>
          <w:szCs w:val="36"/>
        </w:rPr>
      </w:pPr>
      <w:r>
        <w:rPr>
          <w:rFonts w:hint="eastAsia" w:ascii="黑体" w:eastAsia="黑体" w:cs="宋体"/>
          <w:sz w:val="36"/>
          <w:szCs w:val="36"/>
        </w:rPr>
        <w:t>评委库入库人员推荐表</w:t>
      </w:r>
    </w:p>
    <w:bookmarkEnd w:id="0"/>
    <w:p>
      <w:pPr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 xml:space="preserve">举荐单位（盖章）   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 xml:space="preserve">联系人：           电话： </w:t>
      </w:r>
    </w:p>
    <w:tbl>
      <w:tblPr>
        <w:tblStyle w:val="9"/>
        <w:tblW w:w="9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66"/>
        <w:gridCol w:w="962"/>
        <w:gridCol w:w="156"/>
        <w:gridCol w:w="1042"/>
        <w:gridCol w:w="518"/>
        <w:gridCol w:w="562"/>
        <w:gridCol w:w="162"/>
        <w:gridCol w:w="644"/>
        <w:gridCol w:w="564"/>
        <w:gridCol w:w="588"/>
        <w:gridCol w:w="936"/>
        <w:gridCol w:w="108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  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出生时间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工作单位</w:t>
            </w:r>
          </w:p>
        </w:tc>
        <w:tc>
          <w:tcPr>
            <w:tcW w:w="46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何时何院校毕业</w:t>
            </w:r>
          </w:p>
        </w:tc>
        <w:tc>
          <w:tcPr>
            <w:tcW w:w="34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宋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所学专业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最高学历（学位）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现聘专业技术职务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宋体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现资格取得时间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现任行政职务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拟任评委会的职务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参加过何专业技术团体任何职务</w:t>
            </w:r>
          </w:p>
        </w:tc>
        <w:tc>
          <w:tcPr>
            <w:tcW w:w="47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手机号码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主要专业工作经历</w:t>
            </w: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71" w:rightChars="34"/>
              <w:rPr>
                <w:rFonts w:hint="eastAsia" w:asci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contextualSpacing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专业技术特长</w:t>
            </w:r>
          </w:p>
          <w:p>
            <w:pPr>
              <w:spacing w:line="360" w:lineRule="exact"/>
              <w:ind w:left="113" w:right="113"/>
              <w:contextualSpacing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或学科方向</w:t>
            </w:r>
          </w:p>
        </w:tc>
        <w:tc>
          <w:tcPr>
            <w:tcW w:w="84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71" w:rightChars="34"/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9"/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exact"/>
              <w:ind w:left="113" w:right="113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主要专业技术</w:t>
            </w:r>
          </w:p>
          <w:p>
            <w:pPr>
              <w:spacing w:line="360" w:lineRule="exact"/>
              <w:ind w:left="113" w:right="113"/>
              <w:contextualSpacing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业绩成就情况</w:t>
            </w:r>
          </w:p>
        </w:tc>
        <w:tc>
          <w:tcPr>
            <w:tcW w:w="8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exact"/>
              <w:ind w:left="113" w:right="113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主要论文</w:t>
            </w:r>
          </w:p>
          <w:p>
            <w:pPr>
              <w:spacing w:line="360" w:lineRule="exact"/>
              <w:ind w:left="113" w:right="113"/>
              <w:contextualSpacing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著作情况</w:t>
            </w:r>
          </w:p>
        </w:tc>
        <w:tc>
          <w:tcPr>
            <w:tcW w:w="8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outlineLvl w:val="9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contextualSpacing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举荐单位意见：</w:t>
            </w:r>
          </w:p>
          <w:p>
            <w:pPr>
              <w:spacing w:line="500" w:lineRule="exact"/>
              <w:ind w:firstLine="1680" w:firstLineChars="600"/>
              <w:contextualSpacing/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spacing w:line="500" w:lineRule="exact"/>
              <w:contextualSpacing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盖章：</w:t>
            </w:r>
          </w:p>
          <w:p>
            <w:pPr>
              <w:spacing w:line="500" w:lineRule="exact"/>
              <w:contextualSpacing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  <w:t>自然资源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局意见：</w:t>
            </w:r>
          </w:p>
          <w:p>
            <w:pPr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盖章：</w:t>
            </w:r>
          </w:p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市人社局意见：</w:t>
            </w:r>
          </w:p>
          <w:p>
            <w:pPr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盖章：</w:t>
            </w:r>
          </w:p>
          <w:p>
            <w:pPr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年   月  日                     </w:t>
            </w:r>
          </w:p>
        </w:tc>
      </w:tr>
    </w:tbl>
    <w:p>
      <w:pPr>
        <w:autoSpaceDE w:val="0"/>
        <w:spacing w:line="400" w:lineRule="exac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注：1、此表适用于惠州市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自然资源</w:t>
      </w:r>
      <w:r>
        <w:rPr>
          <w:rFonts w:hint="eastAsia" w:ascii="仿宋_GB2312" w:eastAsia="仿宋_GB2312" w:cs="宋体"/>
          <w:sz w:val="28"/>
          <w:szCs w:val="28"/>
        </w:rPr>
        <w:t>行业专业技术人才推荐评委库入库。</w:t>
      </w:r>
    </w:p>
    <w:p>
      <w:pPr>
        <w:spacing w:line="400" w:lineRule="exact"/>
        <w:ind w:firstLine="570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2、此表由举荐单位填写、市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自然资源</w:t>
      </w:r>
      <w:r>
        <w:rPr>
          <w:rFonts w:hint="eastAsia" w:ascii="仿宋_GB2312" w:eastAsia="仿宋_GB2312" w:cs="宋体"/>
          <w:sz w:val="28"/>
          <w:szCs w:val="28"/>
        </w:rPr>
        <w:t>局遴选、市人社局备案。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3" w:bottom="1440" w:left="156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3ONH0gAAAAMBAAAPAAAAAAAAAAEAIAAAACIAAABkcnMvZG93bnJldi54bWxQ&#10;SwECFAAUAAAACACHTuJAJRY3zv0BAADpAwAADgAAAAAAAAABACAAAAAhAQAAZHJzL2Uyb0RvYy54&#10;bWxQSwUGAAAAAAYABgBZAQAAk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Style w:val="1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0pt;width:0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3lC78wA&#10;AAD/AAAADwAAAAAAAAABACAAAAAiAAAAZHJzL2Rvd25yZXYueG1sUEsBAhQAFAAAAAgAh07iQOho&#10;+9DyAQAA3wMAAA4AAAAAAAAAAQAgAAAAGwEAAGRycy9lMm9Eb2MueG1sUEsFBgAAAAAGAAYAWQEA&#10;AH8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GM1NjBhNGU1ZjVkMjE0ZWI0NmNjNzI3NmM2OTIyNDQifQ=="/>
  </w:docVars>
  <w:rsids>
    <w:rsidRoot w:val="00000000"/>
    <w:rsid w:val="017D68D1"/>
    <w:rsid w:val="0BC473C0"/>
    <w:rsid w:val="132557AB"/>
    <w:rsid w:val="17F74265"/>
    <w:rsid w:val="1DB6533D"/>
    <w:rsid w:val="1F182311"/>
    <w:rsid w:val="214C6876"/>
    <w:rsid w:val="33D6695D"/>
    <w:rsid w:val="4B41493E"/>
    <w:rsid w:val="5121143E"/>
    <w:rsid w:val="57AA7DF8"/>
    <w:rsid w:val="5D81446A"/>
    <w:rsid w:val="68FD240E"/>
    <w:rsid w:val="6CA43D68"/>
    <w:rsid w:val="78B43A63"/>
    <w:rsid w:val="7B034146"/>
    <w:rsid w:val="7CB76C54"/>
    <w:rsid w:val="7E0E4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0" w:beforeLines="0" w:beforeAutospacing="0" w:after="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cs="Times New Roman"/>
    </w:rPr>
  </w:style>
  <w:style w:type="paragraph" w:customStyle="1" w:styleId="13">
    <w:name w:val="ParaAttribute4"/>
    <w:qFormat/>
    <w:uiPriority w:val="0"/>
    <w:pPr>
      <w:widowControl w:val="0"/>
      <w:wordWrap w:val="0"/>
      <w:ind w:firstLine="48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4">
    <w:name w:val="ParaAttribute6"/>
    <w:qFormat/>
    <w:uiPriority w:val="0"/>
    <w:pPr>
      <w:widowControl w:val="0"/>
      <w:wordWrap w:val="0"/>
      <w:ind w:firstLine="60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5">
    <w:name w:val="ParaAttribute8"/>
    <w:qFormat/>
    <w:uiPriority w:val="0"/>
    <w:pPr>
      <w:widowControl w:val="0"/>
      <w:wordWrap w:val="0"/>
      <w:ind w:firstLine="600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6">
    <w:name w:val="CharAttribute5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1812</Words>
  <Characters>1868</Characters>
  <Lines>0</Lines>
  <Paragraphs>0</Paragraphs>
  <TotalTime>138</TotalTime>
  <ScaleCrop>false</ScaleCrop>
  <LinksUpToDate>false</LinksUpToDate>
  <CharactersWithSpaces>2252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2020-07-01T08:46:00Z</dcterms:created>
  <dc:creator>Administrator</dc:creator>
  <cp:lastModifiedBy>周万集</cp:lastModifiedBy>
  <dcterms:modified xsi:type="dcterms:W3CDTF">2025-03-07T03:27:24Z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FB37135F5F464F73A6D510A76F6CBE3D</vt:lpwstr>
  </property>
  <property fmtid="{D5CDD505-2E9C-101B-9397-08002B2CF9AE}" pid="4" name="KSOTemplateDocerSaveRecord">
    <vt:lpwstr>eyJoZGlkIjoiNzBlZjE5YWU5OGIxZTdhNzk4YzEzNmUzNjI2NTIwZjIiLCJ1c2VySWQiOiIyODI3NDczNjYifQ==</vt:lpwstr>
  </property>
</Properties>
</file>